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85" w:rsidRDefault="00973A85" w:rsidP="00341EF3">
      <w:pPr>
        <w:tabs>
          <w:tab w:val="left" w:pos="555"/>
        </w:tabs>
        <w:rPr>
          <w:b/>
          <w:u w:val="single"/>
        </w:rPr>
      </w:pPr>
    </w:p>
    <w:p w:rsidR="00973A85" w:rsidRDefault="00973A85" w:rsidP="00341EF3">
      <w:pPr>
        <w:tabs>
          <w:tab w:val="left" w:pos="555"/>
        </w:tabs>
        <w:rPr>
          <w:b/>
          <w:u w:val="single"/>
        </w:rPr>
      </w:pPr>
    </w:p>
    <w:p w:rsidR="00973A85" w:rsidRPr="00E11655" w:rsidRDefault="00973A85" w:rsidP="00341EF3">
      <w:pPr>
        <w:tabs>
          <w:tab w:val="left" w:pos="555"/>
        </w:tabs>
        <w:rPr>
          <w:b/>
          <w:sz w:val="24"/>
          <w:szCs w:val="24"/>
          <w:u w:val="single"/>
        </w:rPr>
      </w:pPr>
    </w:p>
    <w:p w:rsidR="00973A85" w:rsidRPr="00E11655" w:rsidRDefault="00973A85" w:rsidP="00341EF3">
      <w:pPr>
        <w:tabs>
          <w:tab w:val="left" w:pos="555"/>
        </w:tabs>
        <w:rPr>
          <w:sz w:val="24"/>
          <w:szCs w:val="24"/>
          <w:u w:val="single"/>
        </w:rPr>
      </w:pPr>
    </w:p>
    <w:p w:rsidR="00973A85" w:rsidRPr="0076779A" w:rsidRDefault="00973A85" w:rsidP="00214295">
      <w:pPr>
        <w:rPr>
          <w:b/>
          <w:u w:val="single"/>
        </w:rPr>
      </w:pPr>
      <w:r w:rsidRPr="00A36049">
        <w:rPr>
          <w:b/>
          <w:i/>
        </w:rPr>
        <w:t xml:space="preserve">  </w:t>
      </w:r>
      <w:r>
        <w:rPr>
          <w:b/>
          <w:i/>
        </w:rPr>
        <w:t xml:space="preserve">        04/12</w:t>
      </w:r>
      <w:r w:rsidRPr="00A36049">
        <w:rPr>
          <w:b/>
          <w:i/>
        </w:rPr>
        <w:t>/201</w:t>
      </w:r>
      <w:r>
        <w:rPr>
          <w:b/>
          <w:i/>
        </w:rPr>
        <w:t>9</w:t>
      </w:r>
    </w:p>
    <w:p w:rsidR="00973A85" w:rsidRDefault="00973A85" w:rsidP="00214295">
      <w:pPr>
        <w:rPr>
          <w:b/>
          <w:u w:val="single"/>
        </w:rPr>
      </w:pPr>
    </w:p>
    <w:p w:rsidR="00973A85" w:rsidRPr="005E1ADC" w:rsidRDefault="00973A85" w:rsidP="00286780">
      <w:pPr>
        <w:jc w:val="center"/>
        <w:rPr>
          <w:b/>
          <w:u w:val="single"/>
        </w:rPr>
      </w:pPr>
      <w:r w:rsidRPr="005E1ADC">
        <w:rPr>
          <w:b/>
          <w:u w:val="single"/>
        </w:rPr>
        <w:t>CONVOCATÓRIA</w:t>
      </w:r>
    </w:p>
    <w:p w:rsidR="00973A85" w:rsidRPr="00E11655" w:rsidRDefault="00973A85" w:rsidP="00286780">
      <w:pPr>
        <w:jc w:val="both"/>
        <w:rPr>
          <w:sz w:val="24"/>
          <w:szCs w:val="24"/>
        </w:rPr>
      </w:pPr>
    </w:p>
    <w:p w:rsidR="00973A85" w:rsidRPr="00E11655" w:rsidRDefault="00973A85" w:rsidP="00286780">
      <w:pPr>
        <w:ind w:firstLine="708"/>
        <w:jc w:val="both"/>
        <w:rPr>
          <w:sz w:val="24"/>
          <w:szCs w:val="24"/>
        </w:rPr>
      </w:pPr>
      <w:r w:rsidRPr="00E11655">
        <w:rPr>
          <w:sz w:val="24"/>
          <w:szCs w:val="24"/>
        </w:rPr>
        <w:t xml:space="preserve">Nos termos da alínea a) do Artº 59º -A, do Dec.Lei nº 172-A/2014, de 14 de Novembro e da alínea a) do ponto </w:t>
      </w:r>
      <w:r>
        <w:rPr>
          <w:sz w:val="24"/>
          <w:szCs w:val="24"/>
        </w:rPr>
        <w:t>1</w:t>
      </w:r>
      <w:r w:rsidRPr="00E11655">
        <w:rPr>
          <w:sz w:val="24"/>
          <w:szCs w:val="24"/>
        </w:rPr>
        <w:t xml:space="preserve"> do Art. </w:t>
      </w:r>
      <w:r>
        <w:rPr>
          <w:sz w:val="24"/>
          <w:szCs w:val="24"/>
        </w:rPr>
        <w:t>23</w:t>
      </w:r>
      <w:r w:rsidRPr="00E11655">
        <w:rPr>
          <w:sz w:val="24"/>
          <w:szCs w:val="24"/>
        </w:rPr>
        <w:t xml:space="preserve">.º dos Estatutos do Centro de Bem Estar Social de Muge, convoco  os Associados para a Assembleia Geral Ordinária, a realizar no edifício da Creche e Jardim de Infância de Muge, no dia </w:t>
      </w:r>
      <w:r>
        <w:rPr>
          <w:b/>
          <w:sz w:val="24"/>
          <w:szCs w:val="24"/>
        </w:rPr>
        <w:t xml:space="preserve">19 </w:t>
      </w:r>
      <w:r w:rsidRPr="00E11655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Dezembro </w:t>
      </w:r>
      <w:r w:rsidRPr="00E11655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9</w:t>
      </w:r>
      <w:r w:rsidRPr="00E11655">
        <w:rPr>
          <w:sz w:val="24"/>
          <w:szCs w:val="24"/>
        </w:rPr>
        <w:t xml:space="preserve">, pelas </w:t>
      </w:r>
      <w:r w:rsidRPr="00E11655">
        <w:rPr>
          <w:b/>
          <w:sz w:val="24"/>
          <w:szCs w:val="24"/>
        </w:rPr>
        <w:t>20h</w:t>
      </w:r>
      <w:r w:rsidRPr="00E11655">
        <w:rPr>
          <w:sz w:val="24"/>
          <w:szCs w:val="24"/>
        </w:rPr>
        <w:t>, com a seguinte :</w:t>
      </w:r>
    </w:p>
    <w:p w:rsidR="00973A85" w:rsidRPr="005E1ADC" w:rsidRDefault="00973A85" w:rsidP="00286780">
      <w:pPr>
        <w:jc w:val="both"/>
      </w:pPr>
    </w:p>
    <w:p w:rsidR="00973A85" w:rsidRPr="005E1ADC" w:rsidRDefault="00973A85" w:rsidP="00286780">
      <w:pPr>
        <w:jc w:val="center"/>
        <w:rPr>
          <w:b/>
          <w:u w:val="single"/>
        </w:rPr>
      </w:pPr>
      <w:r w:rsidRPr="005E1ADC">
        <w:rPr>
          <w:b/>
          <w:u w:val="single"/>
        </w:rPr>
        <w:t>ORDEM DE TRABALHOS</w:t>
      </w:r>
    </w:p>
    <w:p w:rsidR="00973A85" w:rsidRDefault="00973A85" w:rsidP="00286780"/>
    <w:p w:rsidR="00973A85" w:rsidRDefault="00973A85" w:rsidP="00A36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Apresentação e votação das Contas de Exploração Previsional, Orçamento de Investimentos e Desinvestimentos para o ano de 2020.</w:t>
      </w:r>
    </w:p>
    <w:p w:rsidR="00973A85" w:rsidRDefault="00973A85" w:rsidP="00A36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Parecer do Conselho Fiscal ( Artº 32.º, ponto 1. alínea b).</w:t>
      </w:r>
    </w:p>
    <w:p w:rsidR="00973A85" w:rsidRDefault="00973A85" w:rsidP="00A3604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Outros assuntos de interesse da Instituição.</w:t>
      </w:r>
    </w:p>
    <w:p w:rsidR="00973A85" w:rsidRPr="00E11655" w:rsidRDefault="00973A85" w:rsidP="00286780">
      <w:pPr>
        <w:rPr>
          <w:sz w:val="24"/>
          <w:szCs w:val="24"/>
        </w:rPr>
      </w:pPr>
    </w:p>
    <w:p w:rsidR="00973A85" w:rsidRDefault="00973A85" w:rsidP="0028219F">
      <w:pPr>
        <w:jc w:val="both"/>
        <w:rPr>
          <w:b/>
          <w:sz w:val="20"/>
          <w:szCs w:val="20"/>
        </w:rPr>
      </w:pPr>
      <w:r w:rsidRPr="005E1ADC">
        <w:rPr>
          <w:b/>
          <w:sz w:val="20"/>
          <w:szCs w:val="20"/>
        </w:rPr>
        <w:t>Nos termos e para os efeitos do disposto no n.º 1 do Art. 61</w:t>
      </w:r>
      <w:r>
        <w:rPr>
          <w:b/>
          <w:sz w:val="20"/>
          <w:szCs w:val="20"/>
        </w:rPr>
        <w:t xml:space="preserve">º do </w:t>
      </w:r>
      <w:r w:rsidRPr="005E1ADC">
        <w:rPr>
          <w:b/>
          <w:sz w:val="20"/>
          <w:szCs w:val="20"/>
        </w:rPr>
        <w:t xml:space="preserve"> Decreto-Lei n.º 1</w:t>
      </w:r>
      <w:r>
        <w:rPr>
          <w:b/>
          <w:sz w:val="20"/>
          <w:szCs w:val="20"/>
        </w:rPr>
        <w:t>72-A/2014</w:t>
      </w:r>
      <w:r w:rsidRPr="005E1ADC">
        <w:rPr>
          <w:b/>
          <w:sz w:val="20"/>
          <w:szCs w:val="20"/>
        </w:rPr>
        <w:t xml:space="preserve">, de </w:t>
      </w:r>
      <w:r>
        <w:rPr>
          <w:b/>
          <w:sz w:val="20"/>
          <w:szCs w:val="20"/>
        </w:rPr>
        <w:t>14</w:t>
      </w:r>
      <w:r w:rsidRPr="005E1ADC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Novembro</w:t>
      </w:r>
      <w:r w:rsidRPr="005E1ADC">
        <w:rPr>
          <w:b/>
          <w:sz w:val="20"/>
          <w:szCs w:val="20"/>
        </w:rPr>
        <w:t>, bem como do</w:t>
      </w:r>
      <w:r>
        <w:rPr>
          <w:b/>
          <w:sz w:val="20"/>
          <w:szCs w:val="20"/>
        </w:rPr>
        <w:t xml:space="preserve"> Artigo 24º. Ponto 1,  dos </w:t>
      </w:r>
      <w:r w:rsidRPr="005E1ADC">
        <w:rPr>
          <w:b/>
          <w:sz w:val="20"/>
          <w:szCs w:val="20"/>
        </w:rPr>
        <w:t xml:space="preserve"> Estatutos, se à hora marcada não estiver presente mais de metade dos Associados com direito de voto, a Assembleia Geral </w:t>
      </w:r>
      <w:r>
        <w:rPr>
          <w:b/>
          <w:sz w:val="20"/>
          <w:szCs w:val="20"/>
        </w:rPr>
        <w:t>O</w:t>
      </w:r>
      <w:r w:rsidRPr="005E1ADC">
        <w:rPr>
          <w:b/>
          <w:sz w:val="20"/>
          <w:szCs w:val="20"/>
        </w:rPr>
        <w:t xml:space="preserve">rdinária </w:t>
      </w:r>
      <w:r>
        <w:rPr>
          <w:b/>
          <w:sz w:val="20"/>
          <w:szCs w:val="20"/>
        </w:rPr>
        <w:t>terá início</w:t>
      </w:r>
      <w:r w:rsidRPr="005E1AD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trinta minutos depois ( pelas 2oh 30m), em segunda convocatória,</w:t>
      </w:r>
      <w:r w:rsidRPr="005E1ADC">
        <w:rPr>
          <w:b/>
          <w:sz w:val="20"/>
          <w:szCs w:val="20"/>
        </w:rPr>
        <w:t xml:space="preserve"> com qualquer número de presenças</w:t>
      </w:r>
      <w:r>
        <w:rPr>
          <w:b/>
          <w:sz w:val="20"/>
          <w:szCs w:val="20"/>
        </w:rPr>
        <w:t>.</w:t>
      </w:r>
    </w:p>
    <w:p w:rsidR="00973A85" w:rsidRDefault="00973A85" w:rsidP="0028219F">
      <w:pPr>
        <w:jc w:val="both"/>
        <w:rPr>
          <w:b/>
          <w:sz w:val="20"/>
          <w:szCs w:val="20"/>
        </w:rPr>
      </w:pPr>
    </w:p>
    <w:p w:rsidR="00973A85" w:rsidRDefault="00973A85" w:rsidP="00663AE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  PRESIDENTE  DA ASSEMBLEIA </w:t>
      </w:r>
      <w:r w:rsidRPr="005E1ADC">
        <w:rPr>
          <w:b/>
          <w:sz w:val="20"/>
          <w:szCs w:val="20"/>
        </w:rPr>
        <w:t>GERAL</w:t>
      </w:r>
    </w:p>
    <w:p w:rsidR="00973A85" w:rsidRDefault="00973A85" w:rsidP="003962D3">
      <w:pPr>
        <w:jc w:val="center"/>
        <w:rPr>
          <w:b/>
          <w:sz w:val="20"/>
          <w:szCs w:val="20"/>
        </w:rPr>
      </w:pPr>
    </w:p>
    <w:p w:rsidR="00973A85" w:rsidRPr="00146362" w:rsidRDefault="00973A85" w:rsidP="003962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António Mendes Vieira</w:t>
      </w:r>
    </w:p>
    <w:p w:rsidR="00973A85" w:rsidRPr="00160E10" w:rsidRDefault="00973A85" w:rsidP="00146362">
      <w:pPr>
        <w:jc w:val="center"/>
        <w:rPr>
          <w:b/>
        </w:rPr>
      </w:pPr>
    </w:p>
    <w:p w:rsidR="00973A85" w:rsidRDefault="00973A85" w:rsidP="00286780"/>
    <w:p w:rsidR="00973A85" w:rsidRDefault="00973A85" w:rsidP="00286780"/>
    <w:sectPr w:rsidR="00973A85" w:rsidSect="00BA6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71BE2"/>
    <w:multiLevelType w:val="hybridMultilevel"/>
    <w:tmpl w:val="B37AC36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780"/>
    <w:rsid w:val="000265D1"/>
    <w:rsid w:val="00123197"/>
    <w:rsid w:val="00126F45"/>
    <w:rsid w:val="00146362"/>
    <w:rsid w:val="00160E10"/>
    <w:rsid w:val="00214295"/>
    <w:rsid w:val="00232939"/>
    <w:rsid w:val="0028219F"/>
    <w:rsid w:val="00282534"/>
    <w:rsid w:val="00286780"/>
    <w:rsid w:val="002B2472"/>
    <w:rsid w:val="002C33EB"/>
    <w:rsid w:val="003225E1"/>
    <w:rsid w:val="00341EF3"/>
    <w:rsid w:val="003962D3"/>
    <w:rsid w:val="003D5E92"/>
    <w:rsid w:val="00407E70"/>
    <w:rsid w:val="00420E15"/>
    <w:rsid w:val="005E1ADC"/>
    <w:rsid w:val="005F73A1"/>
    <w:rsid w:val="0063494C"/>
    <w:rsid w:val="00663AED"/>
    <w:rsid w:val="006B0082"/>
    <w:rsid w:val="006F4D36"/>
    <w:rsid w:val="0076779A"/>
    <w:rsid w:val="008104B3"/>
    <w:rsid w:val="008267EE"/>
    <w:rsid w:val="008E65AA"/>
    <w:rsid w:val="00973A85"/>
    <w:rsid w:val="00995ACF"/>
    <w:rsid w:val="00997863"/>
    <w:rsid w:val="009E4F7C"/>
    <w:rsid w:val="009F33A7"/>
    <w:rsid w:val="009F6045"/>
    <w:rsid w:val="00A0255B"/>
    <w:rsid w:val="00A35FDB"/>
    <w:rsid w:val="00A36049"/>
    <w:rsid w:val="00A53518"/>
    <w:rsid w:val="00A80387"/>
    <w:rsid w:val="00A87FE5"/>
    <w:rsid w:val="00AE7577"/>
    <w:rsid w:val="00BA6A31"/>
    <w:rsid w:val="00BB489D"/>
    <w:rsid w:val="00C45213"/>
    <w:rsid w:val="00DF3C20"/>
    <w:rsid w:val="00E11655"/>
    <w:rsid w:val="00E1303F"/>
    <w:rsid w:val="00E22E8B"/>
    <w:rsid w:val="00E55629"/>
    <w:rsid w:val="00EA59CD"/>
    <w:rsid w:val="00EE558E"/>
    <w:rsid w:val="00EE7E76"/>
    <w:rsid w:val="00F4104C"/>
    <w:rsid w:val="00FB2F06"/>
    <w:rsid w:val="00FC2F13"/>
    <w:rsid w:val="00FD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7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172</Words>
  <Characters>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PC</dc:creator>
  <cp:keywords/>
  <dc:description/>
  <cp:lastModifiedBy>Creche</cp:lastModifiedBy>
  <cp:revision>2</cp:revision>
  <cp:lastPrinted>2019-12-05T11:36:00Z</cp:lastPrinted>
  <dcterms:created xsi:type="dcterms:W3CDTF">2019-12-05T11:43:00Z</dcterms:created>
  <dcterms:modified xsi:type="dcterms:W3CDTF">2019-12-05T11:43:00Z</dcterms:modified>
</cp:coreProperties>
</file>